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Look w:val="0000"/>
      </w:tblPr>
      <w:tblGrid>
        <w:gridCol w:w="5412"/>
        <w:gridCol w:w="5388"/>
      </w:tblGrid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 w:val="restart"/>
          </w:tcPr>
          <w:p w:rsidR="005A6D66" w:rsidRDefault="007C3A51" w:rsidP="00A67B29">
            <w:pPr>
              <w:pStyle w:val="Heading2"/>
            </w:pPr>
            <w:r>
              <w:t>Assualt Zone Inovations</w:t>
            </w:r>
          </w:p>
          <w:p w:rsidR="005A6D66" w:rsidRDefault="007C3A51" w:rsidP="00D115C4">
            <w:pPr>
              <w:pStyle w:val="Slogan"/>
            </w:pPr>
            <w:r>
              <w:t>www.azmarker.com</w:t>
            </w:r>
          </w:p>
          <w:p w:rsidR="005A6D66" w:rsidRPr="001E3C2E" w:rsidRDefault="005A6D66" w:rsidP="001E3C2E"/>
          <w:p w:rsidR="005A6D66" w:rsidRPr="001E3C2E" w:rsidRDefault="007C3A51" w:rsidP="001E3C2E">
            <w:r>
              <w:t>PO Box 488</w:t>
            </w:r>
          </w:p>
          <w:p w:rsidR="005A6D66" w:rsidRPr="001E3C2E" w:rsidRDefault="007C3A51" w:rsidP="001E3C2E">
            <w:r>
              <w:t>Rye CO 81089</w:t>
            </w:r>
          </w:p>
          <w:p w:rsidR="005A6D66" w:rsidRPr="001E3C2E" w:rsidRDefault="007C3A51" w:rsidP="007C3A51">
            <w:r>
              <w:t>Phone 1-800-841-9492</w:t>
            </w:r>
          </w:p>
        </w:tc>
        <w:tc>
          <w:tcPr>
            <w:tcW w:w="5388" w:type="dxa"/>
          </w:tcPr>
          <w:p w:rsidR="005A6D66" w:rsidRDefault="005A6D66" w:rsidP="00E6107D">
            <w:pPr>
              <w:pStyle w:val="Heading1"/>
            </w:pPr>
            <w:r>
              <w:t>INVOICE</w:t>
            </w:r>
          </w:p>
        </w:tc>
      </w:tr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/>
          </w:tcPr>
          <w:p w:rsidR="005A6D66" w:rsidRPr="001E3C2E" w:rsidRDefault="005A6D66" w:rsidP="00A67B29">
            <w:pPr>
              <w:pStyle w:val="Heading2"/>
            </w:pPr>
          </w:p>
        </w:tc>
        <w:tc>
          <w:tcPr>
            <w:tcW w:w="5388" w:type="dxa"/>
            <w:vAlign w:val="bottom"/>
          </w:tcPr>
          <w:p w:rsidR="005A6D66" w:rsidRPr="005A6D66" w:rsidRDefault="005A6D66" w:rsidP="005A6D66">
            <w:pPr>
              <w:pStyle w:val="Labels"/>
            </w:pPr>
            <w:r w:rsidRPr="005A6D66">
              <w:t>Invoice #</w:t>
            </w:r>
            <w:r w:rsidRPr="005A6D66">
              <w:fldChar w:fldCharType="begin"/>
            </w:r>
            <w:r w:rsidRPr="005A6D66">
              <w:instrText>MACROBUTTON DoFieldClick [100]</w:instrText>
            </w:r>
            <w:r w:rsidRPr="005A6D66">
              <w:fldChar w:fldCharType="end"/>
            </w:r>
          </w:p>
          <w:p w:rsidR="005A6D66" w:rsidRPr="005A6D66" w:rsidRDefault="005A6D66" w:rsidP="005A6D66">
            <w:pPr>
              <w:pStyle w:val="Labels"/>
              <w:rPr>
                <w:b/>
                <w:bCs/>
              </w:rPr>
            </w:pPr>
            <w:r w:rsidRPr="005A6D66">
              <w:t xml:space="preserve">Date: </w:t>
            </w:r>
            <w:fldSimple w:instr=" DATE \@ &quot;MMMM d, yyyy&quot; ">
              <w:r w:rsidR="007C3A51">
                <w:rPr>
                  <w:noProof/>
                </w:rPr>
                <w:t>July 12, 2009</w:t>
              </w:r>
            </w:fldSimple>
          </w:p>
        </w:tc>
      </w:tr>
    </w:tbl>
    <w:p w:rsidR="0093568C" w:rsidRPr="001E3C2E" w:rsidRDefault="0093568C" w:rsidP="001E3C2E"/>
    <w:tbl>
      <w:tblPr>
        <w:tblW w:w="10800" w:type="dxa"/>
        <w:jc w:val="center"/>
        <w:tblLook w:val="0000"/>
      </w:tblPr>
      <w:tblGrid>
        <w:gridCol w:w="5400"/>
        <w:gridCol w:w="5400"/>
      </w:tblGrid>
      <w:tr w:rsidR="0093568C" w:rsidRPr="001E3C2E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5400" w:type="dxa"/>
          </w:tcPr>
          <w:p w:rsidR="0093568C" w:rsidRPr="00D115C4" w:rsidRDefault="0093568C" w:rsidP="00D115C4">
            <w:pPr>
              <w:pStyle w:val="Heading3"/>
            </w:pPr>
            <w:r w:rsidRPr="00D115C4">
              <w:t>To:</w:t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Name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</w:instrText>
            </w:r>
            <w:r w:rsidRPr="001E3C2E">
              <w:instrText>o</w:instrText>
            </w:r>
            <w:r w:rsidR="00B764B8" w:rsidRPr="001E3C2E">
              <w:instrText>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Company</w:instrText>
            </w:r>
            <w:r w:rsidR="00B764B8" w:rsidRPr="001E3C2E">
              <w:instrText xml:space="preserve"> Name]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 xml:space="preserve">[Street </w:instrText>
            </w:r>
            <w:r w:rsidRPr="001E3C2E">
              <w:instrText>Address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City, S</w:instrText>
            </w:r>
            <w:r w:rsidR="00B764B8" w:rsidRPr="001E3C2E">
              <w:instrText xml:space="preserve">T </w:instrText>
            </w:r>
            <w:r w:rsidRPr="001E3C2E">
              <w:instrText xml:space="preserve"> ZIP </w:instrText>
            </w:r>
            <w:r w:rsidR="00B764B8" w:rsidRPr="001E3C2E">
              <w:instrText>Code]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Phone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</w:tc>
        <w:tc>
          <w:tcPr>
            <w:tcW w:w="5400" w:type="dxa"/>
          </w:tcPr>
          <w:p w:rsidR="0093568C" w:rsidRPr="00D115C4" w:rsidRDefault="0093568C" w:rsidP="00D115C4">
            <w:pPr>
              <w:pStyle w:val="Heading3"/>
            </w:pPr>
            <w:r w:rsidRPr="00D115C4">
              <w:t>Ship To:</w:t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Name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Company</w:instrText>
            </w:r>
            <w:r w:rsidR="00B764B8" w:rsidRPr="001E3C2E">
              <w:instrText xml:space="preserve"> Name]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 xml:space="preserve">[Street </w:instrText>
            </w:r>
            <w:r w:rsidRPr="001E3C2E">
              <w:instrText>Address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City, S</w:instrText>
            </w:r>
            <w:r w:rsidR="00B764B8" w:rsidRPr="001E3C2E">
              <w:instrText>T</w:instrText>
            </w:r>
            <w:r w:rsidRPr="001E3C2E">
              <w:instrText xml:space="preserve"> </w:instrText>
            </w:r>
            <w:r w:rsidR="00B764B8" w:rsidRPr="001E3C2E">
              <w:instrText xml:space="preserve"> </w:instrText>
            </w:r>
            <w:r w:rsidRPr="001E3C2E">
              <w:instrText xml:space="preserve">ZIP </w:instrText>
            </w:r>
            <w:r w:rsidR="00B764B8" w:rsidRPr="001E3C2E">
              <w:instrText>Code]</w:instrText>
            </w:r>
            <w:r w:rsidRPr="001E3C2E">
              <w:fldChar w:fldCharType="end"/>
            </w:r>
          </w:p>
          <w:p w:rsidR="0093568C" w:rsidRPr="001E3C2E" w:rsidRDefault="0093568C" w:rsidP="001E3C2E">
            <w:r w:rsidRPr="001E3C2E">
              <w:fldChar w:fldCharType="begin"/>
            </w:r>
            <w:r w:rsidRPr="001E3C2E">
              <w:instrText xml:space="preserve">MACROBUTTON </w:instrText>
            </w:r>
            <w:r w:rsidR="00B764B8" w:rsidRPr="001E3C2E">
              <w:instrText>DoFieldClick</w:instrText>
            </w:r>
            <w:r w:rsidRPr="001E3C2E">
              <w:instrText xml:space="preserve"> </w:instrText>
            </w:r>
            <w:r w:rsidR="00B764B8" w:rsidRPr="001E3C2E">
              <w:instrText>[</w:instrText>
            </w:r>
            <w:r w:rsidRPr="001E3C2E">
              <w:instrText>Phone</w:instrText>
            </w:r>
            <w:r w:rsidR="00B764B8" w:rsidRPr="001E3C2E">
              <w:instrText>]</w:instrText>
            </w:r>
            <w:r w:rsidRPr="001E3C2E">
              <w:fldChar w:fldCharType="end"/>
            </w:r>
          </w:p>
        </w:tc>
      </w:tr>
      <w:tr w:rsidR="005A6D66" w:rsidRPr="001E3C2E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10800" w:type="dxa"/>
            <w:gridSpan w:val="2"/>
          </w:tcPr>
          <w:p w:rsidR="005A6D66" w:rsidRPr="00D115C4" w:rsidRDefault="005A6D66" w:rsidP="00D115C4">
            <w:pPr>
              <w:pStyle w:val="Heading3"/>
            </w:pPr>
          </w:p>
          <w:p w:rsidR="005A6D66" w:rsidRPr="00D115C4" w:rsidRDefault="005A6D66" w:rsidP="00D115C4">
            <w:pPr>
              <w:pStyle w:val="Heading3"/>
            </w:pPr>
          </w:p>
        </w:tc>
      </w:tr>
    </w:tbl>
    <w:p w:rsidR="0093568C" w:rsidRPr="001E3C2E" w:rsidRDefault="0093568C" w:rsidP="001E3C2E"/>
    <w:p w:rsidR="0093568C" w:rsidRPr="001E3C2E" w:rsidRDefault="0093568C" w:rsidP="001E3C2E"/>
    <w:p w:rsidR="0093568C" w:rsidRPr="001E3C2E" w:rsidRDefault="0093568C" w:rsidP="001E3C2E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1890"/>
        <w:gridCol w:w="4557"/>
        <w:gridCol w:w="1484"/>
        <w:gridCol w:w="1464"/>
        <w:gridCol w:w="1405"/>
      </w:tblGrid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>
              <w:t>QUANTITY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DESCRIPTION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UNIT PRICE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146A" w:rsidRPr="001E3C2E" w:rsidRDefault="00D4146A" w:rsidP="0021009B">
            <w:pPr>
              <w:pStyle w:val="ColumnHeadings"/>
            </w:pPr>
            <w:r w:rsidRPr="001E3C2E">
              <w:t>TOTAL</w:t>
            </w: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Default="007C3A51" w:rsidP="0021009B">
            <w:r>
              <w:t>IRAM ($287.00)</w:t>
            </w:r>
          </w:p>
          <w:p w:rsidR="007C3A51" w:rsidRDefault="007C3A51" w:rsidP="0021009B"/>
          <w:p w:rsidR="007C3A51" w:rsidRDefault="007C3A51" w:rsidP="0021009B">
            <w:r>
              <w:t>KVAMP Single Color ($157.00)</w:t>
            </w:r>
          </w:p>
          <w:p w:rsidR="007C3A51" w:rsidRDefault="007C3A51" w:rsidP="0021009B"/>
          <w:p w:rsidR="007C3A51" w:rsidRDefault="007C3A51" w:rsidP="0021009B">
            <w:r>
              <w:t>KVAMP Dual Color ($157.00)</w:t>
            </w:r>
          </w:p>
          <w:p w:rsidR="007C3A51" w:rsidRDefault="007C3A51" w:rsidP="0021009B"/>
          <w:p w:rsidR="007C3A51" w:rsidRDefault="007C3A51" w:rsidP="0021009B">
            <w:r>
              <w:t>10 Panel Code Letter Systme ($172.00)</w:t>
            </w:r>
          </w:p>
          <w:p w:rsidR="007C3A51" w:rsidRDefault="007C3A51" w:rsidP="0021009B"/>
          <w:p w:rsidR="007C3A51" w:rsidRDefault="007C3A51" w:rsidP="0021009B">
            <w:r>
              <w:t>12” Tent Stake ($4.50)</w:t>
            </w:r>
          </w:p>
          <w:p w:rsidR="007C3A51" w:rsidRDefault="007C3A51" w:rsidP="0021009B"/>
          <w:p w:rsidR="007C3A51" w:rsidRDefault="007C3A51" w:rsidP="0021009B">
            <w:r>
              <w:t>9” Tent Stake ($4.00)</w:t>
            </w:r>
          </w:p>
          <w:p w:rsidR="007C3A51" w:rsidRPr="001E3C2E" w:rsidRDefault="007C3A51" w:rsidP="0021009B"/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FB1848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848" w:rsidRPr="001E3C2E" w:rsidRDefault="00FB1848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FB1848" w:rsidRPr="001E3C2E" w:rsidRDefault="00FB1848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D4146A" w:rsidRPr="001E3C2E">
        <w:trPr>
          <w:cantSplit/>
          <w:trHeight w:val="28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6A" w:rsidRPr="001E3C2E" w:rsidRDefault="00D4146A" w:rsidP="0021009B"/>
        </w:tc>
        <w:tc>
          <w:tcPr>
            <w:tcW w:w="6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21009B"/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D4146A" w:rsidRPr="001E3C2E" w:rsidRDefault="00D4146A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SUBTOTAL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SHIPPING &amp; HANDLING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7C3A51" w:rsidP="00D115C4">
            <w:pPr>
              <w:jc w:val="right"/>
            </w:pPr>
            <w:r>
              <w:t>FREE</w:t>
            </w:r>
          </w:p>
        </w:tc>
      </w:tr>
      <w:tr w:rsidR="0093568C" w:rsidRPr="001E3C2E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3568C" w:rsidRPr="001E3C2E" w:rsidRDefault="0093568C" w:rsidP="001E3C2E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21009B">
            <w:pPr>
              <w:pStyle w:val="Labels"/>
            </w:pPr>
            <w:r w:rsidRPr="001E3C2E">
              <w:t>TOTAL</w:t>
            </w:r>
            <w:r w:rsidR="00D4146A">
              <w:t xml:space="preserve"> due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93568C" w:rsidRPr="001E3C2E" w:rsidRDefault="0093568C" w:rsidP="00D115C4">
            <w:pPr>
              <w:jc w:val="right"/>
            </w:pPr>
          </w:p>
        </w:tc>
      </w:tr>
    </w:tbl>
    <w:p w:rsidR="0093568C" w:rsidRPr="001E3C2E" w:rsidRDefault="0093568C" w:rsidP="001E3C2E"/>
    <w:tbl>
      <w:tblPr>
        <w:tblW w:w="10800" w:type="dxa"/>
        <w:jc w:val="center"/>
        <w:tblLook w:val="0000"/>
      </w:tblPr>
      <w:tblGrid>
        <w:gridCol w:w="10800"/>
      </w:tblGrid>
      <w:tr w:rsidR="00BD7A44" w:rsidRPr="001E3C2E">
        <w:tblPrEx>
          <w:tblCellMar>
            <w:top w:w="0" w:type="dxa"/>
            <w:bottom w:w="0" w:type="dxa"/>
          </w:tblCellMar>
        </w:tblPrEx>
        <w:trPr>
          <w:trHeight w:val="1667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BD7A44" w:rsidRDefault="00BD7A44" w:rsidP="00FB1848">
            <w:r>
              <w:lastRenderedPageBreak/>
              <w:t xml:space="preserve">Make all checks payable to </w:t>
            </w:r>
            <w:r w:rsidRPr="00A67B29">
              <w:fldChar w:fldCharType="begin"/>
            </w:r>
            <w:r w:rsidRPr="00A67B29">
              <w:instrText>MACROBUTTON DoFieldClick [</w:instrText>
            </w:r>
            <w:r w:rsidRPr="00D4146A">
              <w:instrText>Your Company Name</w:instrText>
            </w:r>
            <w:r w:rsidRPr="00A67B29">
              <w:instrText>]</w:instrText>
            </w:r>
            <w:r w:rsidRPr="00A67B29">
              <w:fldChar w:fldCharType="end"/>
            </w:r>
          </w:p>
          <w:p w:rsidR="00BD7A44" w:rsidRDefault="00BD7A44" w:rsidP="00FB1848">
            <w:r>
              <w:t>If you have any questions concerning this invoice, contact</w:t>
            </w:r>
            <w:r w:rsidR="00FB1848">
              <w:t xml:space="preserve"> </w:t>
            </w:r>
            <w:r w:rsidRPr="00A67B29">
              <w:fldChar w:fldCharType="begin"/>
            </w:r>
            <w:r w:rsidRPr="00A67B29">
              <w:instrText>MACROBUTTON DoFieldClick [</w:instrText>
            </w:r>
            <w:r w:rsidRPr="00D4146A">
              <w:instrText xml:space="preserve">Name, </w:instrText>
            </w:r>
            <w:r w:rsidR="00D115C4">
              <w:instrText>p</w:instrText>
            </w:r>
            <w:r w:rsidRPr="00D4146A">
              <w:instrText xml:space="preserve">hone, </w:instrText>
            </w:r>
            <w:r w:rsidR="00D115C4">
              <w:instrText>e</w:instrText>
            </w:r>
            <w:r w:rsidRPr="00D4146A">
              <w:instrText>-mail</w:instrText>
            </w:r>
            <w:r w:rsidRPr="00A67B29">
              <w:instrText>]</w:instrText>
            </w:r>
            <w:r w:rsidRPr="00A67B29">
              <w:fldChar w:fldCharType="end"/>
            </w:r>
          </w:p>
          <w:p w:rsidR="00FB1848" w:rsidRPr="001E3C2E" w:rsidRDefault="00FB1848" w:rsidP="00FB1848"/>
        </w:tc>
      </w:tr>
      <w:tr w:rsidR="00D4146A" w:rsidRPr="001E3C2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800" w:type="dxa"/>
            <w:vAlign w:val="center"/>
          </w:tcPr>
          <w:p w:rsidR="00D4146A" w:rsidRPr="001E3C2E" w:rsidRDefault="00D4146A" w:rsidP="00BD7A44">
            <w:pPr>
              <w:pStyle w:val="ColumnHeadings"/>
            </w:pPr>
            <w:r>
              <w:t>Thank you for your business!</w:t>
            </w:r>
          </w:p>
        </w:tc>
      </w:tr>
    </w:tbl>
    <w:p w:rsidR="00B764B8" w:rsidRPr="001E3C2E" w:rsidRDefault="00B764B8" w:rsidP="001E3C2E"/>
    <w:sectPr w:rsidR="00B764B8" w:rsidRPr="001E3C2E" w:rsidSect="00473FA7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compat/>
  <w:rsids>
    <w:rsidRoot w:val="007C3A51"/>
    <w:rsid w:val="001E3C2E"/>
    <w:rsid w:val="0021009B"/>
    <w:rsid w:val="00341D54"/>
    <w:rsid w:val="003F03CA"/>
    <w:rsid w:val="00473FA7"/>
    <w:rsid w:val="005A6D66"/>
    <w:rsid w:val="007C3A51"/>
    <w:rsid w:val="007F3D8D"/>
    <w:rsid w:val="008C1DFD"/>
    <w:rsid w:val="0093568C"/>
    <w:rsid w:val="00A67B29"/>
    <w:rsid w:val="00AB03C9"/>
    <w:rsid w:val="00B764B8"/>
    <w:rsid w:val="00BD7A44"/>
    <w:rsid w:val="00C60CDF"/>
    <w:rsid w:val="00D115C4"/>
    <w:rsid w:val="00D4146A"/>
    <w:rsid w:val="00D45E69"/>
    <w:rsid w:val="00D76A11"/>
    <w:rsid w:val="00E6107D"/>
    <w:rsid w:val="00F52042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A67B29"/>
    <w:pPr>
      <w:spacing w:before="14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rsid w:val="00AB03C9"/>
    <w:pPr>
      <w:jc w:val="center"/>
    </w:pPr>
    <w:rPr>
      <w:b/>
      <w:sz w:val="16"/>
    </w:rPr>
  </w:style>
  <w:style w:type="paragraph" w:customStyle="1" w:styleId="Labels">
    <w:name w:val="Labels"/>
    <w:basedOn w:val="Normal"/>
    <w:rsid w:val="00AB03C9"/>
    <w:pPr>
      <w:jc w:val="right"/>
    </w:pPr>
    <w:rPr>
      <w:caps/>
      <w:sz w:val="16"/>
      <w:szCs w:val="16"/>
    </w:rPr>
  </w:style>
  <w:style w:type="paragraph" w:customStyle="1" w:styleId="Centered">
    <w:name w:val="Centered"/>
    <w:basedOn w:val="Normal"/>
    <w:rsid w:val="00D4146A"/>
    <w:pPr>
      <w:jc w:val="center"/>
    </w:pPr>
  </w:style>
  <w:style w:type="paragraph" w:customStyle="1" w:styleId="Slogan">
    <w:name w:val="Slogan"/>
    <w:basedOn w:val="Heading3"/>
    <w:rsid w:val="00D115C4"/>
    <w:rPr>
      <w:b w:val="0"/>
      <w:i/>
      <w:cap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y\Desktop\010184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01018466</Template>
  <TotalTime>6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</dc:creator>
  <cp:lastModifiedBy>Missy</cp:lastModifiedBy>
  <cp:revision>1</cp:revision>
  <cp:lastPrinted>2004-04-12T21:40:00Z</cp:lastPrinted>
  <dcterms:created xsi:type="dcterms:W3CDTF">2009-07-13T02:43:00Z</dcterms:created>
  <dcterms:modified xsi:type="dcterms:W3CDTF">2009-07-13T02:49:00Z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